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AB" w:rsidRPr="000A3F93" w:rsidRDefault="002F3BAB" w:rsidP="00622B20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2F3BAB" w:rsidRPr="000A3F93" w:rsidRDefault="002F3BAB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2F3BAB" w:rsidRPr="003227FB" w:rsidRDefault="002F3BAB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F3BAB" w:rsidRPr="00622B20" w:rsidRDefault="002F3BAB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622B20">
        <w:rPr>
          <w:b/>
          <w:bCs/>
          <w:sz w:val="28"/>
          <w:szCs w:val="28"/>
        </w:rPr>
        <w:t>СОВЕТ ДЕПУТАТОВ ПАЙГАРМСКОКО СЕЛЬСКОГО ПОСЕЛЕНИЯ</w:t>
      </w:r>
    </w:p>
    <w:p w:rsidR="002F3BAB" w:rsidRPr="00622B20" w:rsidRDefault="002F3BAB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28"/>
        </w:rPr>
      </w:pPr>
      <w:r w:rsidRPr="00622B20">
        <w:rPr>
          <w:b/>
          <w:bCs/>
          <w:sz w:val="28"/>
          <w:szCs w:val="28"/>
        </w:rPr>
        <w:t xml:space="preserve"> РУЗАЕВСКОГО МУНИЦИПАЛЬНОГО РАЙОНА </w:t>
      </w:r>
    </w:p>
    <w:p w:rsidR="002F3BAB" w:rsidRDefault="002F3BAB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>
        <w:rPr>
          <w:b/>
          <w:bCs/>
          <w:sz w:val="28"/>
          <w:szCs w:val="28"/>
        </w:rPr>
        <w:t>РЕСПУБЛИКИ МОРДОВИЯ</w:t>
      </w:r>
    </w:p>
    <w:p w:rsidR="002F3BAB" w:rsidRDefault="002F3BAB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2F3BAB" w:rsidRPr="00622B20" w:rsidRDefault="002F3BAB" w:rsidP="00622B20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622B20">
        <w:rPr>
          <w:b/>
          <w:bCs/>
          <w:sz w:val="28"/>
          <w:szCs w:val="28"/>
        </w:rPr>
        <w:t>Р Е Ш Е Н И Е</w:t>
      </w:r>
    </w:p>
    <w:p w:rsidR="002F3BAB" w:rsidRPr="00622B20" w:rsidRDefault="002F3BAB" w:rsidP="007354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BAB" w:rsidRDefault="002F3BAB" w:rsidP="0073549F">
      <w:pPr>
        <w:widowControl w:val="0"/>
        <w:autoSpaceDE w:val="0"/>
        <w:autoSpaceDN w:val="0"/>
        <w:adjustRightInd w:val="0"/>
      </w:pPr>
    </w:p>
    <w:p w:rsidR="002F3BAB" w:rsidRDefault="002F3BAB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от  31 октября 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25/147</w:t>
      </w:r>
    </w:p>
    <w:p w:rsidR="002F3BAB" w:rsidRPr="00A42370" w:rsidRDefault="002F3BAB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с.Пайгарма</w:t>
      </w:r>
    </w:p>
    <w:p w:rsidR="002F3BAB" w:rsidRPr="00A42370" w:rsidRDefault="002F3BAB" w:rsidP="0073549F">
      <w:pPr>
        <w:spacing w:line="360" w:lineRule="auto"/>
        <w:jc w:val="center"/>
        <w:rPr>
          <w:b/>
          <w:sz w:val="28"/>
          <w:szCs w:val="28"/>
        </w:rPr>
      </w:pPr>
    </w:p>
    <w:p w:rsidR="002F3BAB" w:rsidRPr="005053DD" w:rsidRDefault="002F3BAB" w:rsidP="0073549F">
      <w:pPr>
        <w:jc w:val="center"/>
        <w:rPr>
          <w:b/>
          <w:color w:val="000000"/>
          <w:sz w:val="28"/>
          <w:szCs w:val="28"/>
        </w:rPr>
      </w:pPr>
    </w:p>
    <w:p w:rsidR="002F3BAB" w:rsidRPr="006557DD" w:rsidRDefault="002F3BAB" w:rsidP="00960122">
      <w:pPr>
        <w:pStyle w:val="Title"/>
        <w:tabs>
          <w:tab w:val="left" w:pos="0"/>
          <w:tab w:val="left" w:pos="1620"/>
        </w:tabs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 xml:space="preserve">согласовании проекта Указа Главы Республики Мордовия«Об </w:t>
      </w:r>
      <w:r w:rsidRPr="006557DD">
        <w:rPr>
          <w:color w:val="auto"/>
          <w:szCs w:val="28"/>
        </w:rPr>
        <w:t xml:space="preserve">утверждении предельных (максимальных) индексов </w:t>
      </w:r>
    </w:p>
    <w:p w:rsidR="002F3BAB" w:rsidRPr="006557DD" w:rsidRDefault="002F3BAB" w:rsidP="0073549F">
      <w:pPr>
        <w:pStyle w:val="Title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2F3BAB" w:rsidRPr="006557DD" w:rsidRDefault="002F3BAB" w:rsidP="00960122">
      <w:pPr>
        <w:pStyle w:val="Title"/>
        <w:jc w:val="left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2F3BAB" w:rsidRDefault="002F3BAB" w:rsidP="0073549F">
      <w:pPr>
        <w:pStyle w:val="Title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</w:p>
    <w:p w:rsidR="002F3BAB" w:rsidRPr="005053DD" w:rsidRDefault="002F3BAB" w:rsidP="0073549F">
      <w:pPr>
        <w:pStyle w:val="Title"/>
        <w:rPr>
          <w:szCs w:val="28"/>
        </w:rPr>
      </w:pPr>
    </w:p>
    <w:p w:rsidR="002F3BAB" w:rsidRPr="005053DD" w:rsidRDefault="002F3BAB" w:rsidP="0073549F">
      <w:pPr>
        <w:rPr>
          <w:b/>
          <w:sz w:val="28"/>
          <w:szCs w:val="28"/>
        </w:rPr>
      </w:pPr>
    </w:p>
    <w:p w:rsidR="002F3BAB" w:rsidRPr="005053DD" w:rsidRDefault="002F3BAB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 w:rsidRPr="005053DD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депутатов </w:t>
      </w:r>
      <w:r>
        <w:rPr>
          <w:bCs/>
          <w:color w:val="000000"/>
          <w:sz w:val="28"/>
          <w:szCs w:val="28"/>
        </w:rPr>
        <w:t xml:space="preserve">Пайгармского сельского поселения Рузаевского муниципального района </w:t>
      </w:r>
      <w:r w:rsidRPr="004914CE">
        <w:rPr>
          <w:bCs/>
          <w:color w:val="000000"/>
          <w:sz w:val="28"/>
          <w:szCs w:val="28"/>
        </w:rPr>
        <w:t>Республики Мордовия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2F3BAB" w:rsidRDefault="002F3BAB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</w:p>
    <w:p w:rsidR="002F3BAB" w:rsidRDefault="002F3BAB" w:rsidP="00960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информационном бюллетене Пайгармского сельского поселения Рузаевского муниципального района Республики Мордовия и подлежит размещению на официальном сайте органов местного самоуправления Рузаевского муниципального района в сети «Интернет».</w:t>
      </w:r>
    </w:p>
    <w:p w:rsidR="002F3BAB" w:rsidRDefault="002F3BAB" w:rsidP="0096012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</w:p>
    <w:p w:rsidR="002F3BAB" w:rsidRPr="005053DD" w:rsidRDefault="002F3BAB" w:rsidP="0073549F">
      <w:pPr>
        <w:ind w:firstLine="720"/>
        <w:jc w:val="both"/>
        <w:rPr>
          <w:sz w:val="28"/>
          <w:szCs w:val="28"/>
        </w:rPr>
      </w:pPr>
    </w:p>
    <w:p w:rsidR="002F3BAB" w:rsidRPr="005053DD" w:rsidRDefault="002F3BAB" w:rsidP="0073549F">
      <w:pPr>
        <w:jc w:val="both"/>
        <w:rPr>
          <w:sz w:val="28"/>
          <w:szCs w:val="28"/>
        </w:rPr>
      </w:pPr>
    </w:p>
    <w:p w:rsidR="002F3BAB" w:rsidRPr="005053DD" w:rsidRDefault="002F3BAB" w:rsidP="0073549F">
      <w:pPr>
        <w:ind w:firstLine="698"/>
        <w:jc w:val="both"/>
        <w:rPr>
          <w:rStyle w:val="a"/>
          <w:bCs/>
          <w:sz w:val="28"/>
          <w:szCs w:val="28"/>
        </w:rPr>
      </w:pPr>
    </w:p>
    <w:p w:rsidR="002F3BAB" w:rsidRPr="005053DD" w:rsidRDefault="002F3BAB" w:rsidP="0073549F">
      <w:pPr>
        <w:ind w:firstLine="698"/>
        <w:rPr>
          <w:rStyle w:val="a"/>
          <w:bCs/>
          <w:sz w:val="28"/>
          <w:szCs w:val="28"/>
        </w:rPr>
      </w:pPr>
    </w:p>
    <w:p w:rsidR="002F3BAB" w:rsidRDefault="002F3BAB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Пайгармского</w:t>
      </w:r>
    </w:p>
    <w:p w:rsidR="002F3BAB" w:rsidRDefault="002F3BAB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                         Ш.Р.Черкасов</w:t>
      </w:r>
    </w:p>
    <w:p w:rsidR="002F3BAB" w:rsidRDefault="002F3BAB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2F3BAB" w:rsidRDefault="002F3BAB"/>
    <w:sectPr w:rsidR="002F3BAB" w:rsidSect="00EA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4A"/>
    <w:rsid w:val="000A3F93"/>
    <w:rsid w:val="000D0971"/>
    <w:rsid w:val="001B6D42"/>
    <w:rsid w:val="002F0EC4"/>
    <w:rsid w:val="002F3BAB"/>
    <w:rsid w:val="003227FB"/>
    <w:rsid w:val="003E2CD2"/>
    <w:rsid w:val="00432EA7"/>
    <w:rsid w:val="004914CE"/>
    <w:rsid w:val="004B3D65"/>
    <w:rsid w:val="005053DD"/>
    <w:rsid w:val="00622B20"/>
    <w:rsid w:val="00632C18"/>
    <w:rsid w:val="006557DD"/>
    <w:rsid w:val="00714133"/>
    <w:rsid w:val="0073549F"/>
    <w:rsid w:val="007D74C5"/>
    <w:rsid w:val="00830E90"/>
    <w:rsid w:val="00960122"/>
    <w:rsid w:val="00A42370"/>
    <w:rsid w:val="00B864F3"/>
    <w:rsid w:val="00DD51AC"/>
    <w:rsid w:val="00EA5D8D"/>
    <w:rsid w:val="00F7784A"/>
    <w:rsid w:val="00F9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3549F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73549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226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11</cp:revision>
  <cp:lastPrinted>2024-10-31T11:01:00Z</cp:lastPrinted>
  <dcterms:created xsi:type="dcterms:W3CDTF">2024-10-25T10:28:00Z</dcterms:created>
  <dcterms:modified xsi:type="dcterms:W3CDTF">2024-10-31T11:04:00Z</dcterms:modified>
</cp:coreProperties>
</file>