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16" w:rsidRDefault="007F3116" w:rsidP="003B21A6">
      <w:pPr>
        <w:rPr>
          <w:sz w:val="28"/>
          <w:szCs w:val="28"/>
        </w:rPr>
      </w:pPr>
      <w:r>
        <w:t> </w:t>
      </w:r>
    </w:p>
    <w:p w:rsidR="007F3116" w:rsidRPr="003574DB" w:rsidRDefault="007F3116" w:rsidP="00EC0130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t>С</w:t>
      </w:r>
      <w:r>
        <w:rPr>
          <w:sz w:val="26"/>
          <w:szCs w:val="26"/>
        </w:rPr>
        <w:t xml:space="preserve">ОВЕТ ДЕПУТАТОВ ПАЙГАРМСКОГО </w:t>
      </w:r>
      <w:r w:rsidRPr="003574DB">
        <w:rPr>
          <w:sz w:val="26"/>
          <w:szCs w:val="26"/>
        </w:rPr>
        <w:t>СЕЛЬСКОГО ПОСЕЛЕНИЯ</w:t>
      </w:r>
    </w:p>
    <w:p w:rsidR="007F3116" w:rsidRPr="003574DB" w:rsidRDefault="007F3116" w:rsidP="00C60D7C">
      <w:pPr>
        <w:ind w:firstLine="708"/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                 РУЗАЕВСКОГО МУНИЦИПАЛЬНОГО РАЙОНА</w:t>
      </w:r>
    </w:p>
    <w:p w:rsidR="007F3116" w:rsidRPr="003574DB" w:rsidRDefault="007F3116" w:rsidP="00C60D7C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t>РЕСПУБЛИКИ МОРДОВИЯ</w:t>
      </w:r>
    </w:p>
    <w:p w:rsidR="007F3116" w:rsidRPr="003574DB" w:rsidRDefault="007F3116" w:rsidP="00C60D7C">
      <w:pPr>
        <w:ind w:left="2832"/>
        <w:rPr>
          <w:sz w:val="26"/>
          <w:szCs w:val="26"/>
        </w:rPr>
      </w:pPr>
    </w:p>
    <w:p w:rsidR="007F3116" w:rsidRPr="003574DB" w:rsidRDefault="007F3116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574DB">
        <w:rPr>
          <w:rFonts w:ascii="Times New Roman" w:hAnsi="Times New Roman" w:cs="Times New Roman"/>
          <w:sz w:val="26"/>
          <w:szCs w:val="26"/>
        </w:rPr>
        <w:t>РЕШЕНИЕ</w:t>
      </w:r>
    </w:p>
    <w:p w:rsidR="007F3116" w:rsidRPr="003574DB" w:rsidRDefault="007F3116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F3116" w:rsidRDefault="007F3116" w:rsidP="007C7D9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от  31 октября </w:t>
      </w:r>
      <w:r w:rsidRPr="003574DB">
        <w:rPr>
          <w:sz w:val="26"/>
          <w:szCs w:val="26"/>
        </w:rPr>
        <w:t>2024 г.</w:t>
      </w:r>
      <w:r w:rsidRPr="003574DB">
        <w:rPr>
          <w:sz w:val="26"/>
          <w:szCs w:val="26"/>
        </w:rPr>
        <w:tab/>
      </w:r>
      <w:r w:rsidRPr="003574DB">
        <w:rPr>
          <w:sz w:val="26"/>
          <w:szCs w:val="26"/>
        </w:rPr>
        <w:tab/>
      </w:r>
      <w:r w:rsidRPr="003574DB">
        <w:rPr>
          <w:sz w:val="26"/>
          <w:szCs w:val="26"/>
        </w:rPr>
        <w:tab/>
      </w:r>
      <w:r w:rsidRPr="003574DB">
        <w:rPr>
          <w:sz w:val="26"/>
          <w:szCs w:val="26"/>
        </w:rPr>
        <w:tab/>
      </w:r>
      <w:r w:rsidRPr="003574DB">
        <w:rPr>
          <w:sz w:val="26"/>
          <w:szCs w:val="26"/>
        </w:rPr>
        <w:tab/>
      </w:r>
      <w:r w:rsidRPr="003574DB">
        <w:rPr>
          <w:sz w:val="26"/>
          <w:szCs w:val="26"/>
        </w:rPr>
        <w:tab/>
      </w:r>
      <w:r>
        <w:rPr>
          <w:sz w:val="26"/>
          <w:szCs w:val="26"/>
        </w:rPr>
        <w:tab/>
        <w:t>№ 145</w:t>
      </w:r>
    </w:p>
    <w:p w:rsidR="007F3116" w:rsidRPr="003574DB" w:rsidRDefault="007F3116" w:rsidP="007C7D9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с.Пайгарма</w:t>
      </w:r>
    </w:p>
    <w:p w:rsidR="007F3116" w:rsidRPr="00284F5E" w:rsidRDefault="007F3116" w:rsidP="00284F5E">
      <w:pPr>
        <w:pStyle w:val="Heading2"/>
        <w:shd w:val="clear" w:color="auto" w:fill="FFFFFF"/>
        <w:tabs>
          <w:tab w:val="left" w:pos="0"/>
          <w:tab w:val="left" w:pos="180"/>
          <w:tab w:val="left" w:pos="540"/>
          <w:tab w:val="left" w:pos="1080"/>
        </w:tabs>
        <w:spacing w:before="240" w:after="60"/>
        <w:rPr>
          <w:rFonts w:ascii="Times New Roman" w:hAnsi="Times New Roman"/>
          <w:caps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 </w:t>
      </w:r>
      <w:r w:rsidRPr="00284F5E">
        <w:rPr>
          <w:rFonts w:ascii="Times New Roman" w:hAnsi="Times New Roman"/>
          <w:bCs w:val="0"/>
          <w:color w:val="auto"/>
          <w:sz w:val="28"/>
          <w:szCs w:val="28"/>
        </w:rPr>
        <w:t>О внесении изменений в решение С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овета депутатов </w:t>
      </w:r>
      <w:r w:rsidRPr="00284F5E">
        <w:rPr>
          <w:rFonts w:ascii="Times New Roman" w:hAnsi="Times New Roman"/>
          <w:bCs w:val="0"/>
          <w:color w:val="auto"/>
          <w:sz w:val="28"/>
          <w:szCs w:val="28"/>
        </w:rPr>
        <w:t>Пайгармского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сельского </w:t>
      </w:r>
      <w:r w:rsidRPr="00284F5E">
        <w:rPr>
          <w:rFonts w:ascii="Times New Roman" w:hAnsi="Times New Roman"/>
          <w:bCs w:val="0"/>
          <w:color w:val="auto"/>
          <w:sz w:val="28"/>
          <w:szCs w:val="28"/>
        </w:rPr>
        <w:t xml:space="preserve">поселения Рузаевского муниципального </w:t>
      </w:r>
      <w:r>
        <w:rPr>
          <w:rFonts w:ascii="Times New Roman" w:hAnsi="Times New Roman"/>
          <w:bCs w:val="0"/>
          <w:color w:val="auto"/>
          <w:sz w:val="28"/>
          <w:szCs w:val="28"/>
        </w:rPr>
        <w:t>района от 26.12.2019г. №18/137</w:t>
      </w:r>
      <w:r w:rsidRPr="00284F5E">
        <w:rPr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284F5E">
        <w:rPr>
          <w:rFonts w:ascii="Times New Roman" w:hAnsi="Times New Roman"/>
          <w:color w:val="000000"/>
          <w:sz w:val="28"/>
          <w:szCs w:val="28"/>
        </w:rPr>
        <w:t>установлении земельного налога на территории  Пайгармского сельского поселения Рузаевского муниципального района</w:t>
      </w:r>
      <w:r w:rsidRPr="00284F5E">
        <w:rPr>
          <w:rFonts w:ascii="Times New Roman" w:hAnsi="Times New Roman"/>
          <w:bCs w:val="0"/>
          <w:color w:val="auto"/>
          <w:sz w:val="28"/>
          <w:szCs w:val="28"/>
        </w:rPr>
        <w:t>»</w:t>
      </w:r>
    </w:p>
    <w:p w:rsidR="007F3116" w:rsidRPr="003574DB" w:rsidRDefault="007F3116" w:rsidP="003948AA">
      <w:pPr>
        <w:rPr>
          <w:sz w:val="26"/>
          <w:szCs w:val="26"/>
        </w:rPr>
      </w:pPr>
      <w:r w:rsidRPr="003574DB">
        <w:rPr>
          <w:sz w:val="26"/>
          <w:szCs w:val="26"/>
        </w:rPr>
        <w:t>  </w:t>
      </w:r>
    </w:p>
    <w:p w:rsidR="007F3116" w:rsidRPr="003574DB" w:rsidRDefault="007F3116" w:rsidP="00C60D7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574DB">
        <w:rPr>
          <w:bCs/>
          <w:sz w:val="26"/>
          <w:szCs w:val="26"/>
        </w:rPr>
        <w:t xml:space="preserve">В соответствии со гл. 31 Налогового кодекса Российской Федерации, федерального </w:t>
      </w:r>
      <w:r w:rsidRPr="00284F5E">
        <w:rPr>
          <w:bCs/>
          <w:sz w:val="28"/>
          <w:szCs w:val="28"/>
        </w:rPr>
        <w:t>закона от 6 октября 2003 г. № 131 – ФЗ «Об общих принципах организации местного</w:t>
      </w:r>
      <w:r w:rsidRPr="003574DB">
        <w:rPr>
          <w:bCs/>
          <w:sz w:val="26"/>
          <w:szCs w:val="26"/>
        </w:rPr>
        <w:t xml:space="preserve"> самоуправления в Рос</w:t>
      </w:r>
      <w:r>
        <w:rPr>
          <w:bCs/>
          <w:sz w:val="26"/>
          <w:szCs w:val="26"/>
        </w:rPr>
        <w:t>сийской Федерации» и Уставом Пайгармского</w:t>
      </w:r>
      <w:r w:rsidRPr="003574DB">
        <w:rPr>
          <w:bCs/>
          <w:sz w:val="26"/>
          <w:szCs w:val="26"/>
        </w:rPr>
        <w:t xml:space="preserve"> сельского поселения Рузаевского муниципального района,</w:t>
      </w:r>
    </w:p>
    <w:p w:rsidR="007F3116" w:rsidRPr="003574DB" w:rsidRDefault="007F3116" w:rsidP="00C60D7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F3116" w:rsidRPr="003574DB" w:rsidRDefault="007F3116" w:rsidP="00790497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  <w:r w:rsidRPr="003574DB">
        <w:rPr>
          <w:color w:val="000000"/>
          <w:sz w:val="26"/>
          <w:szCs w:val="26"/>
        </w:rPr>
        <w:t xml:space="preserve">Совет депутатов </w:t>
      </w:r>
      <w:r w:rsidRPr="003574DB">
        <w:rPr>
          <w:color w:val="000000"/>
          <w:sz w:val="26"/>
          <w:szCs w:val="26"/>
        </w:rPr>
        <w:softHyphen/>
      </w:r>
      <w:r w:rsidRPr="003574DB"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softHyphen/>
        <w:t xml:space="preserve"> Пайгармского </w:t>
      </w:r>
      <w:r w:rsidRPr="003574DB">
        <w:rPr>
          <w:color w:val="000000"/>
          <w:sz w:val="26"/>
          <w:szCs w:val="26"/>
        </w:rPr>
        <w:t>сельского поселения Рузаевского муниципального района решил:</w:t>
      </w:r>
    </w:p>
    <w:p w:rsidR="007F3116" w:rsidRPr="003574DB" w:rsidRDefault="007F3116" w:rsidP="00790497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7F3116" w:rsidRPr="003574DB" w:rsidRDefault="007F3116" w:rsidP="00790497">
      <w:pPr>
        <w:spacing w:line="276" w:lineRule="auto"/>
        <w:ind w:left="-142" w:firstLine="851"/>
        <w:jc w:val="both"/>
        <w:rPr>
          <w:bCs/>
          <w:sz w:val="26"/>
          <w:szCs w:val="26"/>
        </w:rPr>
      </w:pPr>
      <w:r w:rsidRPr="003574DB">
        <w:rPr>
          <w:bCs/>
          <w:sz w:val="26"/>
          <w:szCs w:val="26"/>
        </w:rPr>
        <w:t>1. Внести в решение Со</w:t>
      </w:r>
      <w:r>
        <w:rPr>
          <w:bCs/>
          <w:sz w:val="26"/>
          <w:szCs w:val="26"/>
        </w:rPr>
        <w:t>вета депутатов Пайгармского</w:t>
      </w:r>
      <w:r w:rsidRPr="003574DB">
        <w:rPr>
          <w:bCs/>
          <w:sz w:val="26"/>
          <w:szCs w:val="26"/>
        </w:rPr>
        <w:t xml:space="preserve"> сельского поселения Рузаевского муниц</w:t>
      </w:r>
      <w:r>
        <w:rPr>
          <w:bCs/>
          <w:sz w:val="26"/>
          <w:szCs w:val="26"/>
        </w:rPr>
        <w:t>ипального района от 26.12.2019г. № 18/137</w:t>
      </w:r>
      <w:r w:rsidRPr="003574DB">
        <w:rPr>
          <w:bCs/>
          <w:sz w:val="26"/>
          <w:szCs w:val="26"/>
        </w:rPr>
        <w:t xml:space="preserve"> «</w:t>
      </w:r>
      <w:r w:rsidRPr="003574DB">
        <w:rPr>
          <w:color w:val="000000"/>
          <w:sz w:val="26"/>
          <w:szCs w:val="26"/>
        </w:rPr>
        <w:t>Об установлении земельного налога</w:t>
      </w:r>
      <w:r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территории Пайгармского </w:t>
      </w:r>
      <w:r w:rsidRPr="003574DB">
        <w:rPr>
          <w:bCs/>
          <w:sz w:val="26"/>
          <w:szCs w:val="26"/>
        </w:rPr>
        <w:t xml:space="preserve">сельского поселения Рузаевского муниципального района» </w:t>
      </w:r>
      <w:bookmarkStart w:id="0" w:name="_GoBack"/>
      <w:bookmarkEnd w:id="0"/>
      <w:r>
        <w:rPr>
          <w:bCs/>
          <w:sz w:val="26"/>
          <w:szCs w:val="26"/>
        </w:rPr>
        <w:t>,</w:t>
      </w:r>
      <w:r w:rsidRPr="003574DB">
        <w:rPr>
          <w:bCs/>
          <w:sz w:val="26"/>
          <w:szCs w:val="26"/>
        </w:rPr>
        <w:t xml:space="preserve"> следующего содержания:</w:t>
      </w:r>
    </w:p>
    <w:p w:rsidR="007F3116" w:rsidRPr="003574DB" w:rsidRDefault="007F3116" w:rsidP="00BA1D3A">
      <w:pPr>
        <w:shd w:val="clear" w:color="auto" w:fill="FFFFFF"/>
        <w:ind w:firstLine="567"/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- абзацы 3 и 4 подпункта 1 пункта 2 </w:t>
      </w:r>
      <w:r w:rsidRPr="003574DB">
        <w:rPr>
          <w:bCs/>
          <w:sz w:val="26"/>
          <w:szCs w:val="26"/>
        </w:rPr>
        <w:t>изложить в новой редакции:</w:t>
      </w:r>
    </w:p>
    <w:p w:rsidR="007F3116" w:rsidRPr="003574DB" w:rsidRDefault="007F3116" w:rsidP="00DB32FD">
      <w:pPr>
        <w:pStyle w:val="BodyTextIndent3"/>
        <w:ind w:firstLine="600"/>
        <w:rPr>
          <w:b w:val="0"/>
          <w:bCs w:val="0"/>
          <w:color w:val="000000"/>
          <w:sz w:val="26"/>
          <w:szCs w:val="26"/>
        </w:rPr>
      </w:pPr>
      <w:r w:rsidRPr="003574DB">
        <w:rPr>
          <w:b w:val="0"/>
          <w:bCs w:val="0"/>
          <w:color w:val="000000"/>
          <w:sz w:val="26"/>
          <w:szCs w:val="26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 инженерной инфраструктуры 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земельных участков, кадастровая стоимость каждого из которых превышает 300 миллионов рублей; </w:t>
      </w:r>
    </w:p>
    <w:p w:rsidR="007F3116" w:rsidRPr="003574DB" w:rsidRDefault="007F3116" w:rsidP="00DB32FD">
      <w:pPr>
        <w:pStyle w:val="BodyTextIndent3"/>
        <w:ind w:firstLine="600"/>
        <w:rPr>
          <w:b w:val="0"/>
          <w:bCs w:val="0"/>
          <w:color w:val="000000"/>
          <w:sz w:val="26"/>
          <w:szCs w:val="26"/>
        </w:rPr>
      </w:pPr>
      <w:r w:rsidRPr="003574DB">
        <w:rPr>
          <w:b w:val="0"/>
          <w:bCs w:val="0"/>
          <w:color w:val="000000"/>
          <w:sz w:val="26"/>
          <w:szCs w:val="26"/>
        </w:rPr>
        <w:t xml:space="preserve">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7F3116" w:rsidRPr="003574DB" w:rsidRDefault="007F3116" w:rsidP="00BA1D3A">
      <w:pPr>
        <w:ind w:firstLine="600"/>
        <w:jc w:val="both"/>
        <w:rPr>
          <w:color w:val="000000"/>
          <w:sz w:val="26"/>
          <w:szCs w:val="26"/>
        </w:rPr>
      </w:pPr>
      <w:r w:rsidRPr="003574DB">
        <w:rPr>
          <w:color w:val="000000"/>
          <w:sz w:val="26"/>
          <w:szCs w:val="26"/>
        </w:rPr>
        <w:t>2.  Настоящее решение вступает в силу с 1 января 2025 года.</w:t>
      </w:r>
    </w:p>
    <w:p w:rsidR="007F3116" w:rsidRPr="003574DB" w:rsidRDefault="007F3116" w:rsidP="00DB32F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F3116" w:rsidRDefault="007F3116" w:rsidP="00F8711F">
      <w:pPr>
        <w:jc w:val="both"/>
        <w:rPr>
          <w:sz w:val="26"/>
          <w:szCs w:val="26"/>
        </w:rPr>
      </w:pPr>
    </w:p>
    <w:p w:rsidR="007F3116" w:rsidRPr="003574DB" w:rsidRDefault="007F3116" w:rsidP="00F8711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Пайгармского</w:t>
      </w:r>
    </w:p>
    <w:p w:rsidR="007F3116" w:rsidRPr="003574DB" w:rsidRDefault="007F3116" w:rsidP="00573990">
      <w:pPr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Ш.Р.Черкасов</w:t>
      </w:r>
    </w:p>
    <w:p w:rsidR="007F3116" w:rsidRPr="00EC0130" w:rsidRDefault="007F3116" w:rsidP="00EC0130">
      <w:pPr>
        <w:jc w:val="center"/>
        <w:rPr>
          <w:sz w:val="28"/>
          <w:szCs w:val="28"/>
        </w:rPr>
      </w:pPr>
      <w:r w:rsidRPr="003574DB">
        <w:rPr>
          <w:sz w:val="26"/>
          <w:szCs w:val="26"/>
        </w:rPr>
        <w:br w:type="page"/>
      </w:r>
      <w:r>
        <w:rPr>
          <w:sz w:val="28"/>
          <w:szCs w:val="28"/>
        </w:rPr>
        <w:t>СОВЕТ ДЕПУТАТОВ ПАЙГАРМСКОГО СЕЛЬСКОГО ПОСЕЛЕНИЯ</w:t>
      </w:r>
    </w:p>
    <w:p w:rsidR="007F3116" w:rsidRPr="00EC0130" w:rsidRDefault="007F3116" w:rsidP="00EC0130">
      <w:pPr>
        <w:jc w:val="center"/>
      </w:pPr>
      <w:r>
        <w:rPr>
          <w:sz w:val="28"/>
          <w:szCs w:val="28"/>
        </w:rPr>
        <w:t xml:space="preserve"> РУЗАЕВСКОГО МУНИЦИПАЛЬНОГО РАЙОНА</w:t>
      </w:r>
    </w:p>
    <w:p w:rsidR="007F3116" w:rsidRDefault="007F311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7F3116" w:rsidRDefault="007F3116" w:rsidP="003B21A6">
      <w:pPr>
        <w:ind w:left="2832"/>
        <w:rPr>
          <w:sz w:val="28"/>
          <w:szCs w:val="28"/>
        </w:rPr>
      </w:pPr>
    </w:p>
    <w:p w:rsidR="007F3116" w:rsidRPr="00F003DB" w:rsidRDefault="007F3116" w:rsidP="003B21A6">
      <w:pPr>
        <w:jc w:val="center"/>
        <w:rPr>
          <w:b/>
          <w:sz w:val="28"/>
          <w:szCs w:val="28"/>
        </w:rPr>
      </w:pPr>
      <w:r w:rsidRPr="00FE1DCA">
        <w:rPr>
          <w:sz w:val="28"/>
          <w:szCs w:val="28"/>
        </w:rPr>
        <w:t>РЕШЕНИЕ</w:t>
      </w:r>
    </w:p>
    <w:p w:rsidR="007F3116" w:rsidRPr="00F003DB" w:rsidRDefault="007F3116" w:rsidP="003B21A6">
      <w:pPr>
        <w:jc w:val="center"/>
        <w:rPr>
          <w:b/>
          <w:sz w:val="28"/>
          <w:szCs w:val="28"/>
        </w:rPr>
      </w:pPr>
    </w:p>
    <w:p w:rsidR="007F3116" w:rsidRPr="00F003DB" w:rsidRDefault="007F311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 xml:space="preserve"> 31 октября </w:t>
      </w:r>
      <w:r w:rsidRPr="00F003DB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F003DB">
        <w:rPr>
          <w:spacing w:val="-2"/>
          <w:sz w:val="28"/>
          <w:szCs w:val="28"/>
        </w:rPr>
        <w:t xml:space="preserve"> г</w:t>
      </w:r>
      <w:r>
        <w:rPr>
          <w:spacing w:val="-2"/>
          <w:sz w:val="28"/>
          <w:szCs w:val="28"/>
        </w:rPr>
        <w:t>.</w:t>
      </w:r>
      <w:r w:rsidRPr="00F003DB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25/146</w:t>
      </w:r>
    </w:p>
    <w:p w:rsidR="007F3116" w:rsidRPr="00F003DB" w:rsidRDefault="007F311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с.Пайгарма</w:t>
      </w:r>
    </w:p>
    <w:p w:rsidR="007F3116" w:rsidRPr="00F003DB" w:rsidRDefault="007F3116" w:rsidP="003B21A6">
      <w:pPr>
        <w:ind w:left="-142"/>
        <w:jc w:val="center"/>
        <w:rPr>
          <w:b/>
          <w:bCs/>
          <w:sz w:val="28"/>
          <w:szCs w:val="28"/>
        </w:rPr>
      </w:pPr>
    </w:p>
    <w:p w:rsidR="007F3116" w:rsidRPr="00F003DB" w:rsidRDefault="007F3116" w:rsidP="003B21A6">
      <w:pPr>
        <w:ind w:left="-142"/>
        <w:jc w:val="center"/>
        <w:rPr>
          <w:b/>
          <w:bCs/>
          <w:sz w:val="28"/>
          <w:szCs w:val="28"/>
        </w:rPr>
      </w:pPr>
      <w:r w:rsidRPr="00F003DB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bCs/>
          <w:sz w:val="28"/>
          <w:szCs w:val="28"/>
        </w:rPr>
        <w:t xml:space="preserve"> Пайгармского</w:t>
      </w:r>
      <w:r w:rsidRPr="00F003DB">
        <w:rPr>
          <w:b/>
          <w:bCs/>
          <w:sz w:val="28"/>
          <w:szCs w:val="28"/>
        </w:rPr>
        <w:t xml:space="preserve"> сельского поселения Рузаевского муниципального района от </w:t>
      </w:r>
      <w:r>
        <w:rPr>
          <w:b/>
          <w:bCs/>
          <w:sz w:val="28"/>
          <w:szCs w:val="28"/>
        </w:rPr>
        <w:t xml:space="preserve">30.09.2019 </w:t>
      </w:r>
      <w:r w:rsidRPr="00F003DB">
        <w:rPr>
          <w:b/>
          <w:bCs/>
          <w:sz w:val="28"/>
          <w:szCs w:val="28"/>
        </w:rPr>
        <w:t xml:space="preserve">г. № </w:t>
      </w:r>
      <w:r>
        <w:rPr>
          <w:b/>
          <w:bCs/>
          <w:sz w:val="28"/>
          <w:szCs w:val="28"/>
        </w:rPr>
        <w:t>13/124 «О налоге на имущество физических лиц»</w:t>
      </w:r>
    </w:p>
    <w:p w:rsidR="007F3116" w:rsidRPr="00F003DB" w:rsidRDefault="007F311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 w:val="28"/>
          <w:szCs w:val="28"/>
        </w:rPr>
      </w:pPr>
    </w:p>
    <w:p w:rsidR="007F3116" w:rsidRDefault="007F3116" w:rsidP="003B21A6">
      <w:pPr>
        <w:shd w:val="clear" w:color="auto" w:fill="FFFFFF"/>
        <w:tabs>
          <w:tab w:val="left" w:pos="9355"/>
        </w:tabs>
        <w:spacing w:line="276" w:lineRule="auto"/>
        <w:ind w:right="-5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>
        <w:rPr>
          <w:bCs/>
          <w:sz w:val="28"/>
          <w:szCs w:val="28"/>
        </w:rPr>
        <w:t>Пайгармского</w:t>
      </w:r>
      <w:r w:rsidRPr="00F003D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Рузаевского муниципального района, </w:t>
      </w:r>
    </w:p>
    <w:p w:rsidR="007F3116" w:rsidRDefault="007F3116" w:rsidP="003B21A6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>Пайгармского</w:t>
      </w:r>
      <w:r w:rsidRPr="00AE0CFB">
        <w:rPr>
          <w:b/>
          <w:bCs/>
          <w:sz w:val="28"/>
          <w:szCs w:val="28"/>
        </w:rPr>
        <w:t xml:space="preserve"> сельского поселения Рузаевского муниципального района</w:t>
      </w:r>
      <w:r w:rsidRPr="00AE0CFB">
        <w:rPr>
          <w:b/>
          <w:bCs/>
          <w:spacing w:val="-7"/>
          <w:sz w:val="28"/>
          <w:szCs w:val="28"/>
        </w:rPr>
        <w:t xml:space="preserve"> РЕШИЛ:</w:t>
      </w:r>
    </w:p>
    <w:p w:rsidR="007F3116" w:rsidRPr="00AE0CFB" w:rsidRDefault="007F3116" w:rsidP="003B21A6">
      <w:pPr>
        <w:shd w:val="clear" w:color="auto" w:fill="FFFFFF"/>
        <w:tabs>
          <w:tab w:val="left" w:pos="9355"/>
        </w:tabs>
        <w:spacing w:line="276" w:lineRule="auto"/>
        <w:ind w:right="-5" w:firstLine="993"/>
        <w:rPr>
          <w:b/>
          <w:bCs/>
          <w:spacing w:val="-7"/>
          <w:sz w:val="28"/>
          <w:szCs w:val="28"/>
        </w:rPr>
      </w:pPr>
    </w:p>
    <w:p w:rsidR="007F3116" w:rsidRPr="00F003DB" w:rsidRDefault="007F31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1. Внести в решение Совета депутатов </w:t>
      </w:r>
      <w:r>
        <w:rPr>
          <w:bCs/>
          <w:sz w:val="28"/>
          <w:szCs w:val="28"/>
        </w:rPr>
        <w:t>Пайгармского</w:t>
      </w:r>
      <w:r w:rsidRPr="00F003DB">
        <w:rPr>
          <w:bCs/>
          <w:sz w:val="28"/>
          <w:szCs w:val="28"/>
        </w:rPr>
        <w:t xml:space="preserve"> сельского поселения Рузаевского муниципального района от </w:t>
      </w:r>
      <w:r>
        <w:rPr>
          <w:bCs/>
          <w:sz w:val="28"/>
          <w:szCs w:val="28"/>
        </w:rPr>
        <w:t xml:space="preserve">«О налоге на имущество физических лиц» от 24.02.2022 г. №2/39 (с изм. от 27.09.2024г. № 22/142) </w:t>
      </w:r>
      <w:r w:rsidRPr="00F003DB">
        <w:rPr>
          <w:bCs/>
          <w:sz w:val="28"/>
          <w:szCs w:val="28"/>
        </w:rPr>
        <w:t>изменения, следующего содержания:</w:t>
      </w:r>
    </w:p>
    <w:p w:rsidR="007F3116" w:rsidRDefault="007F31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подпункт 4 пункта 2 изложить в новой редакции:</w:t>
      </w:r>
    </w:p>
    <w:p w:rsidR="007F3116" w:rsidRDefault="007F31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D2168">
        <w:rPr>
          <w:bCs/>
          <w:sz w:val="28"/>
          <w:szCs w:val="28"/>
        </w:rPr>
        <w:t>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 в размере 2,0 процентов кадастровой стоимости объекта налогообложения;</w:t>
      </w:r>
    </w:p>
    <w:p w:rsidR="007F3116" w:rsidRDefault="007F31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4.1) </w:t>
      </w:r>
      <w:r w:rsidRPr="00160EF4">
        <w:rPr>
          <w:bCs/>
          <w:sz w:val="28"/>
          <w:szCs w:val="28"/>
        </w:rPr>
        <w:t>объектов налогообложения, кадастровая стоимость каждого из которых превышает 300 миллионов рублей в размере 2,5 процента</w:t>
      </w:r>
      <w:r>
        <w:rPr>
          <w:bCs/>
          <w:sz w:val="28"/>
          <w:szCs w:val="28"/>
        </w:rPr>
        <w:t>;».</w:t>
      </w:r>
    </w:p>
    <w:p w:rsidR="007F3116" w:rsidRDefault="007F31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абзац 8 пункта 3 изложить в новой редакции:</w:t>
      </w:r>
    </w:p>
    <w:p w:rsidR="007F3116" w:rsidRPr="00F003DB" w:rsidRDefault="007F31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56A1D">
        <w:rPr>
          <w:bCs/>
          <w:sz w:val="28"/>
          <w:szCs w:val="28"/>
        </w:rPr>
        <w:t>Налоговая льгота не предоставляется в отношении объектов налогообложения, указанных в подпункте 4 пункта 2</w:t>
      </w:r>
      <w:r>
        <w:rPr>
          <w:bCs/>
          <w:sz w:val="28"/>
          <w:szCs w:val="28"/>
        </w:rPr>
        <w:t xml:space="preserve"> и подпункте 4.1 пункта 2</w:t>
      </w:r>
      <w:r w:rsidRPr="00856A1D">
        <w:rPr>
          <w:bCs/>
          <w:sz w:val="28"/>
          <w:szCs w:val="28"/>
        </w:rPr>
        <w:t xml:space="preserve"> настоящего Решения.</w:t>
      </w:r>
      <w:r>
        <w:rPr>
          <w:bCs/>
          <w:sz w:val="28"/>
          <w:szCs w:val="28"/>
        </w:rPr>
        <w:t>».</w:t>
      </w:r>
    </w:p>
    <w:p w:rsidR="007F3116" w:rsidRPr="00DB32FD" w:rsidRDefault="007F3116" w:rsidP="003B21A6">
      <w:pPr>
        <w:ind w:firstLine="600"/>
        <w:jc w:val="both"/>
        <w:rPr>
          <w:color w:val="000000"/>
          <w:sz w:val="28"/>
          <w:szCs w:val="28"/>
        </w:rPr>
      </w:pPr>
      <w:r w:rsidRPr="00F003DB">
        <w:rPr>
          <w:bCs/>
          <w:sz w:val="28"/>
          <w:szCs w:val="28"/>
        </w:rPr>
        <w:t xml:space="preserve">2. </w:t>
      </w:r>
      <w:r w:rsidRPr="00DB32FD">
        <w:rPr>
          <w:color w:val="000000"/>
          <w:sz w:val="28"/>
          <w:szCs w:val="28"/>
        </w:rPr>
        <w:t>Настоящее решение вступает в силу с 1 января 202</w:t>
      </w:r>
      <w:r>
        <w:rPr>
          <w:color w:val="000000"/>
          <w:sz w:val="28"/>
          <w:szCs w:val="28"/>
        </w:rPr>
        <w:t>5</w:t>
      </w:r>
      <w:r w:rsidRPr="00DB32F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7F3116" w:rsidRPr="00F003DB" w:rsidRDefault="007F3116" w:rsidP="003B21A6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7F3116" w:rsidRPr="00F003DB" w:rsidRDefault="007F3116" w:rsidP="003B21A6">
      <w:pPr>
        <w:shd w:val="clear" w:color="auto" w:fill="FFFFFF"/>
        <w:tabs>
          <w:tab w:val="left" w:pos="960"/>
        </w:tabs>
        <w:ind w:left="10" w:right="-57" w:firstLine="851"/>
        <w:jc w:val="both"/>
        <w:rPr>
          <w:b/>
          <w:sz w:val="28"/>
          <w:szCs w:val="28"/>
        </w:rPr>
      </w:pPr>
    </w:p>
    <w:p w:rsidR="007F3116" w:rsidRPr="00F003DB" w:rsidRDefault="007F3116" w:rsidP="003B21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:rsidR="007F3116" w:rsidRPr="00B3088E" w:rsidRDefault="007F3116" w:rsidP="003B21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Пайгармского</w:t>
      </w:r>
    </w:p>
    <w:p w:rsidR="007F3116" w:rsidRPr="00573990" w:rsidRDefault="007F3116" w:rsidP="003B21A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3088E">
        <w:rPr>
          <w:sz w:val="28"/>
          <w:szCs w:val="28"/>
        </w:rPr>
        <w:t xml:space="preserve">ельского поселения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Ш.Р.Черкасов</w:t>
      </w:r>
    </w:p>
    <w:sectPr w:rsidR="007F3116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640"/>
    <w:rsid w:val="00042C81"/>
    <w:rsid w:val="00063F76"/>
    <w:rsid w:val="00090603"/>
    <w:rsid w:val="000E3CBB"/>
    <w:rsid w:val="00160EF4"/>
    <w:rsid w:val="0016175F"/>
    <w:rsid w:val="00190CC3"/>
    <w:rsid w:val="001E2DA9"/>
    <w:rsid w:val="00205974"/>
    <w:rsid w:val="00217555"/>
    <w:rsid w:val="00221FDD"/>
    <w:rsid w:val="002221F7"/>
    <w:rsid w:val="0022495C"/>
    <w:rsid w:val="00284F5E"/>
    <w:rsid w:val="002D2168"/>
    <w:rsid w:val="002E5583"/>
    <w:rsid w:val="00314E12"/>
    <w:rsid w:val="003574DB"/>
    <w:rsid w:val="00391B0E"/>
    <w:rsid w:val="003948AA"/>
    <w:rsid w:val="003B21A6"/>
    <w:rsid w:val="003C3EA8"/>
    <w:rsid w:val="003F0F48"/>
    <w:rsid w:val="0044478C"/>
    <w:rsid w:val="00477E4C"/>
    <w:rsid w:val="004B2893"/>
    <w:rsid w:val="004B6DDE"/>
    <w:rsid w:val="00573990"/>
    <w:rsid w:val="0058523B"/>
    <w:rsid w:val="005A056B"/>
    <w:rsid w:val="005B19AC"/>
    <w:rsid w:val="005C3314"/>
    <w:rsid w:val="00623F18"/>
    <w:rsid w:val="0063552F"/>
    <w:rsid w:val="00645A9F"/>
    <w:rsid w:val="006B63A6"/>
    <w:rsid w:val="006B79AC"/>
    <w:rsid w:val="006F14A3"/>
    <w:rsid w:val="006F7F40"/>
    <w:rsid w:val="00724C6C"/>
    <w:rsid w:val="00750BF8"/>
    <w:rsid w:val="0075276D"/>
    <w:rsid w:val="00773930"/>
    <w:rsid w:val="00775416"/>
    <w:rsid w:val="00790497"/>
    <w:rsid w:val="00792826"/>
    <w:rsid w:val="007B557A"/>
    <w:rsid w:val="007C7D97"/>
    <w:rsid w:val="007D3638"/>
    <w:rsid w:val="007E09CF"/>
    <w:rsid w:val="007E4E93"/>
    <w:rsid w:val="007F3116"/>
    <w:rsid w:val="008132A2"/>
    <w:rsid w:val="00821E22"/>
    <w:rsid w:val="0082487C"/>
    <w:rsid w:val="00856A1D"/>
    <w:rsid w:val="008770F4"/>
    <w:rsid w:val="0088778E"/>
    <w:rsid w:val="008924D1"/>
    <w:rsid w:val="008F31A5"/>
    <w:rsid w:val="009145CB"/>
    <w:rsid w:val="00956192"/>
    <w:rsid w:val="00990CAC"/>
    <w:rsid w:val="009A253C"/>
    <w:rsid w:val="009D5640"/>
    <w:rsid w:val="009E0DEB"/>
    <w:rsid w:val="00A16DB7"/>
    <w:rsid w:val="00A54225"/>
    <w:rsid w:val="00A67968"/>
    <w:rsid w:val="00AA2AF1"/>
    <w:rsid w:val="00AE0CFB"/>
    <w:rsid w:val="00B20F2A"/>
    <w:rsid w:val="00B23D3D"/>
    <w:rsid w:val="00B3088E"/>
    <w:rsid w:val="00B86B97"/>
    <w:rsid w:val="00BA1D3A"/>
    <w:rsid w:val="00BE5C82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53EE6"/>
    <w:rsid w:val="00E5592A"/>
    <w:rsid w:val="00E74FDF"/>
    <w:rsid w:val="00EC0130"/>
    <w:rsid w:val="00ED5FCF"/>
    <w:rsid w:val="00ED6953"/>
    <w:rsid w:val="00F003DB"/>
    <w:rsid w:val="00F22DAC"/>
    <w:rsid w:val="00F57BDC"/>
    <w:rsid w:val="00F63BC3"/>
    <w:rsid w:val="00F81118"/>
    <w:rsid w:val="00F817EE"/>
    <w:rsid w:val="00F8711F"/>
    <w:rsid w:val="00F92AC0"/>
    <w:rsid w:val="00FA1611"/>
    <w:rsid w:val="00FB16A8"/>
    <w:rsid w:val="00FB3716"/>
    <w:rsid w:val="00FE1DCA"/>
    <w:rsid w:val="00FE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1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C4561B"/>
    <w:pPr>
      <w:keepNext/>
      <w:spacing w:before="200"/>
      <w:outlineLvl w:val="1"/>
    </w:pPr>
    <w:rPr>
      <w:rFonts w:ascii="Cambria" w:hAnsi="Cambria"/>
      <w:b/>
      <w:bCs/>
      <w:color w:val="4F81BD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C4561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561B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561B"/>
    <w:rPr>
      <w:rFonts w:ascii="Cambria" w:hAnsi="Cambria" w:cs="Times New Roman"/>
      <w:b/>
      <w:color w:val="4F81BD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561B"/>
    <w:rPr>
      <w:rFonts w:ascii="Cambria" w:hAnsi="Cambria" w:cs="Times New Roman"/>
      <w:b/>
      <w:color w:val="4F81BD"/>
    </w:rPr>
  </w:style>
  <w:style w:type="character" w:styleId="Hyperlink">
    <w:name w:val="Hyperlink"/>
    <w:basedOn w:val="DefaultParagraphFont"/>
    <w:uiPriority w:val="99"/>
    <w:semiHidden/>
    <w:rsid w:val="00C4561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4561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C4561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4561B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semiHidden/>
    <w:rsid w:val="00C4561B"/>
    <w:pPr>
      <w:ind w:firstLine="540"/>
      <w:jc w:val="both"/>
    </w:pPr>
    <w:rPr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4561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561B"/>
    <w:rPr>
      <w:rFonts w:ascii="Tahoma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61B"/>
    <w:rPr>
      <w:rFonts w:ascii="Tahoma" w:hAnsi="Tahoma" w:cs="Times New Roman"/>
    </w:rPr>
  </w:style>
  <w:style w:type="paragraph" w:customStyle="1" w:styleId="a">
    <w:name w:val="Знак"/>
    <w:basedOn w:val="Normal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Normal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DefaultParagraphFont"/>
    <w:uiPriority w:val="99"/>
    <w:rsid w:val="00C4561B"/>
    <w:rPr>
      <w:rFonts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1">
    <w:name w:val="Знак Знак Знак Знак"/>
    <w:basedOn w:val="Normal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2">
    <w:name w:val="Гипертекстовая ссылка"/>
    <w:uiPriority w:val="99"/>
    <w:rsid w:val="002221F7"/>
    <w:rPr>
      <w:color w:val="auto"/>
    </w:rPr>
  </w:style>
  <w:style w:type="character" w:customStyle="1" w:styleId="a3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160EF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2</Pages>
  <Words>664</Words>
  <Characters>3790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2024-10-31T06:42:00Z</cp:lastPrinted>
  <dcterms:created xsi:type="dcterms:W3CDTF">2024-08-08T08:04:00Z</dcterms:created>
  <dcterms:modified xsi:type="dcterms:W3CDTF">2024-10-31T06:43:00Z</dcterms:modified>
</cp:coreProperties>
</file>